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277" w:rsidRPr="00B87277" w:rsidRDefault="00B87277" w:rsidP="00B872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72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Sza</w:t>
      </w:r>
      <w:r w:rsidRPr="00B872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softHyphen/>
        <w:t>now</w:t>
      </w:r>
      <w:r w:rsidRPr="00B872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softHyphen/>
        <w:t>na Pani,</w:t>
      </w:r>
    </w:p>
    <w:p w:rsidR="00B87277" w:rsidRPr="00B87277" w:rsidRDefault="00B87277" w:rsidP="00B872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t>z za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in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te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re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so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wa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niem prze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czy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ta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łam Pani wy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wiad opu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bli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ko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wa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ny w „Ga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ze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cie Wy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bor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czej”. Moją szcze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gól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ną uwagę przy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kuł na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stę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pu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ją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cy frag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ment:</w:t>
      </w:r>
    </w:p>
    <w:p w:rsidR="00B87277" w:rsidRPr="00B87277" w:rsidRDefault="00B87277" w:rsidP="00B872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t>„Pa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no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wie, okła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mu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je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cie się tak samo jak ta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li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bo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wie. (…) Prze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szłość umie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ra w bó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lach, a stary po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rzą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dek nie chce się pod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dać bez walki. Ro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zu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miem to, ale z ra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do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ścią za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wia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da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miam was, że re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pre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zen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tu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je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cie prze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gra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ną spra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wę. Rów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ność jest wiel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kim ma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rze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niem i przy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szło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ścią tego świa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ta. Je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ste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śmy różni - ko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bie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ty i męż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czyź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 xml:space="preserve">ni, </w:t>
      </w:r>
      <w:proofErr w:type="spellStart"/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t>he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te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ry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cy</w:t>
      </w:r>
      <w:proofErr w:type="spellEnd"/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geje, czar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ni i biali - ale wszy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scy po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win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ni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śmy mieć równe szan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se wy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ra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ża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nia sie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bie i bycia sobą. Równe szan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se w pracy, mi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ło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ści i swo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jej wła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snej dro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dze do szczę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ścia.”</w:t>
      </w:r>
    </w:p>
    <w:p w:rsidR="00B87277" w:rsidRPr="00B87277" w:rsidRDefault="00B87277" w:rsidP="00B872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t>Muszę przy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znać, iż po jego prze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czy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ta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niu od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nio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słam wra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że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nie, że jest on skut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 xml:space="preserve">kiem </w:t>
      </w:r>
      <w:r w:rsidRPr="00B872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</w:t>
      </w:r>
      <w:r w:rsidRPr="00B872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softHyphen/>
        <w:t>wie</w:t>
      </w:r>
      <w:r w:rsidRPr="00B872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softHyphen/>
        <w:t>dzy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temat tego, co dzie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je się rze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czy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wi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ście w Pol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sce.</w:t>
      </w:r>
    </w:p>
    <w:p w:rsidR="00B87277" w:rsidRPr="00B87277" w:rsidRDefault="00B87277" w:rsidP="00B872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t>Naj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bar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dziej zdzi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wi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ło mnie, że zwró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ci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ła się Pani do prze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ciw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ni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ków ide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olo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 xml:space="preserve">gii </w:t>
      </w:r>
      <w:proofErr w:type="spellStart"/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t>gen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der</w:t>
      </w:r>
      <w:proofErr w:type="spellEnd"/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per „Pa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no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wie!”. Otóż chcia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ła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bym Panią po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in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for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mo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wać, że je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stem prze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wod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ni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czą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cą ze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spo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łu par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la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men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tar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ne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go "Stop ide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olo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 xml:space="preserve">gii </w:t>
      </w:r>
      <w:proofErr w:type="spellStart"/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t>gen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der</w:t>
      </w:r>
      <w:proofErr w:type="spellEnd"/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t>" w pol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skim par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la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men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cie i je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stem ko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bie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tą. Zwrot „Pa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no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wie” w od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nie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sie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niu do mnie mo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gła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bym po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trak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to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 xml:space="preserve">wać jako wyraz </w:t>
      </w:r>
      <w:r w:rsidRPr="00B872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sek</w:t>
      </w:r>
      <w:r w:rsidRPr="00B872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softHyphen/>
        <w:t>si</w:t>
      </w:r>
      <w:r w:rsidRPr="00B872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softHyphen/>
        <w:t>zmu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ste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reo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ty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po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we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go trak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to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wa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nia ról od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gry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wa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 xml:space="preserve">nych przez </w:t>
      </w:r>
      <w:r w:rsidRPr="00B872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</w:t>
      </w:r>
      <w:r w:rsidRPr="00B872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softHyphen/>
        <w:t>bie</w:t>
      </w:r>
      <w:r w:rsidRPr="00B872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softHyphen/>
        <w:t>ty.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 więc prze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ko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na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nie, że po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li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ty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kiem i par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la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men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ta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rzy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stą może być tylko męż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czy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zna.</w:t>
      </w:r>
    </w:p>
    <w:p w:rsidR="00B87277" w:rsidRPr="00B87277" w:rsidRDefault="00B87277" w:rsidP="00B872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872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Sza</w:t>
      </w:r>
      <w:r w:rsidRPr="00B872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softHyphen/>
        <w:t>now</w:t>
      </w:r>
      <w:r w:rsidRPr="00B872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softHyphen/>
        <w:t>na Pani,</w:t>
      </w:r>
    </w:p>
    <w:p w:rsidR="00B87277" w:rsidRPr="00B87277" w:rsidRDefault="00B87277" w:rsidP="00B872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t>po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zwa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lam sobie zwró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cić uwagę, że po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rów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ny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wa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nie pol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skich par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la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men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ta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rzy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stów do ta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li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bów i re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li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gij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nych eks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tre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mi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stów jest zu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peł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nie nie na miej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scu. Jest po pro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stu ob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raź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li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we i nie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spra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wie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dli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we. Pol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ska jest kra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jem, w któ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re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go tra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dy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cja opie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ra się na za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sa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dzie rów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no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ścio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wej. I to nie od dzie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się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cio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le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ci, lecz od wie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ków. To Pol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ska byłą jed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nym z pierw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szych kra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jów, w któ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rym ko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bie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tom przy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zna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no prawa wy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bor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cze i za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prze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sta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no pe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na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li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zo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wa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 xml:space="preserve">nia </w:t>
      </w:r>
      <w:r w:rsidRPr="00B872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ho</w:t>
      </w:r>
      <w:r w:rsidRPr="00B872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softHyphen/>
        <w:t>mo</w:t>
      </w:r>
      <w:r w:rsidRPr="00B872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softHyphen/>
        <w:t>sek</w:t>
      </w:r>
      <w:r w:rsidRPr="00B872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softHyphen/>
        <w:t>su</w:t>
      </w:r>
      <w:r w:rsidRPr="00B872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softHyphen/>
        <w:t>ali</w:t>
      </w:r>
      <w:r w:rsidRPr="00B872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softHyphen/>
        <w:t>zmu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t>. Gdy u nas pa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no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wa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ła to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le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ran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cja w kra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jach an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glo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sa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skich pa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no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wa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 xml:space="preserve">ło prawo </w:t>
      </w:r>
      <w:proofErr w:type="spellStart"/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t>an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ty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rów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no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ścio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we</w:t>
      </w:r>
      <w:proofErr w:type="spellEnd"/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dys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kry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mi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na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cja wielu mniej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szo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ści. We współ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cze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snej Pol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sce rów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ność po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mię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dzy ko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bie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tą i męż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czy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zną wpi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sa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na jest do Kon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sty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tu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cji. Jej gwa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ran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tem jest ar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ty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kuł 33 sta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no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wią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cy m.​in., że "ko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bie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ta i męż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czy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zna w Rze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czy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po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spo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li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tej Pol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skiej mają równe prawa w życiu ro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dzin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nym, po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li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tycz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nym, spo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łecz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nym i go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spo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dar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czym."</w:t>
      </w:r>
    </w:p>
    <w:p w:rsidR="00B87277" w:rsidRPr="00B87277" w:rsidRDefault="00B87277" w:rsidP="00B872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t> Kie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ro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wa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ny przez mnie ze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spół kie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ru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je się war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to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ścia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mi rów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no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ści, to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le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ran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cji i nie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dy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skry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mi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na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cji. Zwal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cza na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to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miast ide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olo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gicz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ne sza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leń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stwo ide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olo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 xml:space="preserve">gii </w:t>
      </w:r>
      <w:proofErr w:type="spellStart"/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t>gen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der</w:t>
      </w:r>
      <w:proofErr w:type="spellEnd"/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t>, zwią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za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ne z </w:t>
      </w:r>
      <w:proofErr w:type="spellStart"/>
      <w:r w:rsidRPr="00B872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sek</w:t>
      </w:r>
      <w:r w:rsidRPr="00B872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softHyphen/>
        <w:t>su</w:t>
      </w:r>
      <w:r w:rsidRPr="00B872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softHyphen/>
        <w:t>ali</w:t>
      </w:r>
      <w:r w:rsidRPr="00B872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softHyphen/>
        <w:t>za</w:t>
      </w:r>
      <w:r w:rsidRPr="00B872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softHyphen/>
        <w:t>cją</w:t>
      </w:r>
      <w:proofErr w:type="spellEnd"/>
      <w:r w:rsidRPr="00B872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dzie</w:t>
      </w:r>
      <w:r w:rsidRPr="00B872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softHyphen/>
        <w:t>ci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mło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dzie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ży w przed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szko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lach i szko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łach. Je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ste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śmy prze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ciw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ni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ka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mi wy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wie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ra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nia pre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sji i zmu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sza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nia dzie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ci do od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gry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wa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nia ról nie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zgod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nych z ich bio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lo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gicz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ną płcią. Prze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bie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ra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niu na siłę chłop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ców za dziew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czyn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ki i dziew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czyn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ki za chłop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ców. Je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ste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śmy prze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ciw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ni warsz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ta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tom, pod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czas któ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rych do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ro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sły edu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ka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tor uczy dzie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ci ma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stur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ba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cji. Nie mamy wąt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pli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wo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ści, że ide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olo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gicz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na ma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ni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pu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la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 xml:space="preserve">cja </w:t>
      </w:r>
      <w:proofErr w:type="spellStart"/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t>gen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der</w:t>
      </w:r>
      <w:proofErr w:type="spellEnd"/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może przy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nieść przede wszyst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kim szko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dy. Dla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te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go nie go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dzi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my się na eks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pe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ry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men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to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wa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nie z dzieć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mi w ra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mach edu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ka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cji pu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blicz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nej wbrew woli ich ro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dzi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ców. Wie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rzę, że dla Pani, matki czwor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ga dzie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ci, tego ro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dza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ju sta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no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wi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sko jest na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tu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ral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ne i oczy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wi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ste.</w:t>
      </w:r>
    </w:p>
    <w:p w:rsidR="00B87277" w:rsidRPr="00B87277" w:rsidRDefault="00B87277" w:rsidP="00B872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872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Sza</w:t>
      </w:r>
      <w:r w:rsidRPr="00B872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softHyphen/>
        <w:t>now</w:t>
      </w:r>
      <w:r w:rsidRPr="00B872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softHyphen/>
        <w:t>na Pani,</w:t>
      </w:r>
    </w:p>
    <w:p w:rsidR="00B87277" w:rsidRPr="00B87277" w:rsidRDefault="00B87277" w:rsidP="00B872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t>po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dzi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wiam Panią jako wiel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ką ak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tor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kę, a więc osobę, która ma nie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zwy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kły dar wczu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wa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nia się w psy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chi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kę in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nych. Z tego po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wo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du chcia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ła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bym po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ka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zać Pani rze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czy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wi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stą sy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tu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ację do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ty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czą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 xml:space="preserve">cą 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prze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strze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ga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nia praw czło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wie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ka w Pol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sce. Przy oka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zji mo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gła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bym za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pre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zen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to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wać Pani do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tych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cza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so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we prace i osią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gnię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cia kie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ro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wa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ne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go prze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ze mnie ze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spo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łu. W naj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bliż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szych ty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go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dniach So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li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dar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na Pol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ska or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ga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ni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zu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je kon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gres po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świę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co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ny za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gro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że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niom pły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ną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cym ze stro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ny ide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olo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 xml:space="preserve">gii </w:t>
      </w:r>
      <w:proofErr w:type="spellStart"/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t>gen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der</w:t>
      </w:r>
      <w:proofErr w:type="spellEnd"/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t>. Czy mo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gli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by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śmy li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czyć na Pani obec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ność i uwagę?</w:t>
      </w:r>
    </w:p>
    <w:p w:rsidR="00B87277" w:rsidRPr="00B87277" w:rsidRDefault="00B87277" w:rsidP="00B872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t>Mam więc na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dzie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ję, że nie od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rzu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ci Pani za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pro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sze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nia do Pol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ski, oj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czy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zny eu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ro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pej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skiej to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le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ran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cji, które w imie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niu swoim i moich ko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le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ża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nek i ko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le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gów par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la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men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ta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rzy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stów po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zwa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lam sobie zło</w:t>
      </w:r>
      <w:r w:rsidRPr="00B8727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żyć na Pani ręce.</w:t>
      </w:r>
    </w:p>
    <w:p w:rsidR="00B87277" w:rsidRPr="00B87277" w:rsidRDefault="00B87277" w:rsidP="00B872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872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</w:t>
      </w:r>
      <w:r w:rsidRPr="00B872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softHyphen/>
        <w:t>zo</w:t>
      </w:r>
      <w:r w:rsidRPr="00B872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softHyphen/>
        <w:t>sta</w:t>
      </w:r>
      <w:r w:rsidRPr="00B872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softHyphen/>
        <w:t>ję z sza</w:t>
      </w:r>
      <w:r w:rsidRPr="00B872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softHyphen/>
        <w:t>cun</w:t>
      </w:r>
      <w:r w:rsidRPr="00B872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softHyphen/>
        <w:t>kiem</w:t>
      </w:r>
    </w:p>
    <w:p w:rsidR="00B87277" w:rsidRPr="00B87277" w:rsidRDefault="00B87277" w:rsidP="00B872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872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 Beata Kempa</w:t>
      </w:r>
    </w:p>
    <w:p w:rsidR="00B87277" w:rsidRPr="00B87277" w:rsidRDefault="00B87277" w:rsidP="00B872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872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Poseł na Sejm RP</w:t>
      </w:r>
    </w:p>
    <w:p w:rsidR="00B87277" w:rsidRPr="00B87277" w:rsidRDefault="00B87277" w:rsidP="00B872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872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</w:t>
      </w:r>
      <w:r w:rsidRPr="00B872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softHyphen/>
        <w:t>wod</w:t>
      </w:r>
      <w:r w:rsidRPr="00B872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softHyphen/>
        <w:t>ni</w:t>
      </w:r>
      <w:r w:rsidRPr="00B872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softHyphen/>
        <w:t>czą</w:t>
      </w:r>
      <w:r w:rsidRPr="00B872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softHyphen/>
        <w:t>ca Sej</w:t>
      </w:r>
      <w:r w:rsidRPr="00B872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softHyphen/>
        <w:t>mo</w:t>
      </w:r>
      <w:r w:rsidRPr="00B872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softHyphen/>
        <w:t>we</w:t>
      </w:r>
      <w:r w:rsidRPr="00B872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softHyphen/>
        <w:t>go Ze</w:t>
      </w:r>
      <w:r w:rsidRPr="00B872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softHyphen/>
        <w:t>spo</w:t>
      </w:r>
      <w:r w:rsidRPr="00B872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softHyphen/>
        <w:t>łu</w:t>
      </w:r>
    </w:p>
    <w:p w:rsidR="00B87277" w:rsidRPr="00B87277" w:rsidRDefault="00B87277" w:rsidP="00B872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872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STOP IDE</w:t>
      </w:r>
      <w:r w:rsidRPr="00B872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softHyphen/>
        <w:t>OLO</w:t>
      </w:r>
      <w:r w:rsidRPr="00B872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softHyphen/>
        <w:t>GII GEN</w:t>
      </w:r>
      <w:r w:rsidRPr="00B872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softHyphen/>
        <w:t>DER</w:t>
      </w:r>
    </w:p>
    <w:p w:rsidR="002918E4" w:rsidRDefault="002918E4">
      <w:bookmarkStart w:id="0" w:name="_GoBack"/>
      <w:bookmarkEnd w:id="0"/>
    </w:p>
    <w:sectPr w:rsidR="002918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B65B3"/>
    <w:multiLevelType w:val="multilevel"/>
    <w:tmpl w:val="C51AF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7E70BE"/>
    <w:multiLevelType w:val="multilevel"/>
    <w:tmpl w:val="179AC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277"/>
    <w:rsid w:val="002918E4"/>
    <w:rsid w:val="00B87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B872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B872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87277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B87277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B87277"/>
    <w:rPr>
      <w:color w:val="0000FF"/>
      <w:u w:val="single"/>
    </w:rPr>
  </w:style>
  <w:style w:type="character" w:customStyle="1" w:styleId="sourcedate">
    <w:name w:val="sourcedate"/>
    <w:basedOn w:val="Domylnaczcionkaakapitu"/>
    <w:rsid w:val="00B87277"/>
  </w:style>
  <w:style w:type="character" w:customStyle="1" w:styleId="tags">
    <w:name w:val="tags"/>
    <w:basedOn w:val="Domylnaczcionkaakapitu"/>
    <w:rsid w:val="00B87277"/>
  </w:style>
  <w:style w:type="character" w:customStyle="1" w:styleId="imgdesc">
    <w:name w:val="imgdesc"/>
    <w:basedOn w:val="Domylnaczcionkaakapitu"/>
    <w:rsid w:val="00B87277"/>
  </w:style>
  <w:style w:type="paragraph" w:customStyle="1" w:styleId="lead">
    <w:name w:val="lead"/>
    <w:basedOn w:val="Normalny"/>
    <w:rsid w:val="00B87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1">
    <w:name w:val="p1"/>
    <w:basedOn w:val="Normalny"/>
    <w:rsid w:val="00B87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87277"/>
    <w:rPr>
      <w:b/>
      <w:bCs/>
    </w:rPr>
  </w:style>
  <w:style w:type="character" w:customStyle="1" w:styleId="header">
    <w:name w:val="header"/>
    <w:basedOn w:val="Domylnaczcionkaakapitu"/>
    <w:rsid w:val="00B87277"/>
  </w:style>
  <w:style w:type="character" w:customStyle="1" w:styleId="subtitle">
    <w:name w:val="subtitle"/>
    <w:basedOn w:val="Domylnaczcionkaakapitu"/>
    <w:rsid w:val="00B87277"/>
  </w:style>
  <w:style w:type="character" w:customStyle="1" w:styleId="relatedtitle">
    <w:name w:val="relatedtitle"/>
    <w:basedOn w:val="Domylnaczcionkaakapitu"/>
    <w:rsid w:val="00B87277"/>
  </w:style>
  <w:style w:type="character" w:customStyle="1" w:styleId="lead1">
    <w:name w:val="lead1"/>
    <w:basedOn w:val="Domylnaczcionkaakapitu"/>
    <w:rsid w:val="00B87277"/>
  </w:style>
  <w:style w:type="paragraph" w:styleId="Tekstdymka">
    <w:name w:val="Balloon Text"/>
    <w:basedOn w:val="Normalny"/>
    <w:link w:val="TekstdymkaZnak"/>
    <w:uiPriority w:val="99"/>
    <w:semiHidden/>
    <w:unhideWhenUsed/>
    <w:rsid w:val="00B872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72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B872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B872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87277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B87277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B87277"/>
    <w:rPr>
      <w:color w:val="0000FF"/>
      <w:u w:val="single"/>
    </w:rPr>
  </w:style>
  <w:style w:type="character" w:customStyle="1" w:styleId="sourcedate">
    <w:name w:val="sourcedate"/>
    <w:basedOn w:val="Domylnaczcionkaakapitu"/>
    <w:rsid w:val="00B87277"/>
  </w:style>
  <w:style w:type="character" w:customStyle="1" w:styleId="tags">
    <w:name w:val="tags"/>
    <w:basedOn w:val="Domylnaczcionkaakapitu"/>
    <w:rsid w:val="00B87277"/>
  </w:style>
  <w:style w:type="character" w:customStyle="1" w:styleId="imgdesc">
    <w:name w:val="imgdesc"/>
    <w:basedOn w:val="Domylnaczcionkaakapitu"/>
    <w:rsid w:val="00B87277"/>
  </w:style>
  <w:style w:type="paragraph" w:customStyle="1" w:styleId="lead">
    <w:name w:val="lead"/>
    <w:basedOn w:val="Normalny"/>
    <w:rsid w:val="00B87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1">
    <w:name w:val="p1"/>
    <w:basedOn w:val="Normalny"/>
    <w:rsid w:val="00B87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87277"/>
    <w:rPr>
      <w:b/>
      <w:bCs/>
    </w:rPr>
  </w:style>
  <w:style w:type="character" w:customStyle="1" w:styleId="header">
    <w:name w:val="header"/>
    <w:basedOn w:val="Domylnaczcionkaakapitu"/>
    <w:rsid w:val="00B87277"/>
  </w:style>
  <w:style w:type="character" w:customStyle="1" w:styleId="subtitle">
    <w:name w:val="subtitle"/>
    <w:basedOn w:val="Domylnaczcionkaakapitu"/>
    <w:rsid w:val="00B87277"/>
  </w:style>
  <w:style w:type="character" w:customStyle="1" w:styleId="relatedtitle">
    <w:name w:val="relatedtitle"/>
    <w:basedOn w:val="Domylnaczcionkaakapitu"/>
    <w:rsid w:val="00B87277"/>
  </w:style>
  <w:style w:type="character" w:customStyle="1" w:styleId="lead1">
    <w:name w:val="lead1"/>
    <w:basedOn w:val="Domylnaczcionkaakapitu"/>
    <w:rsid w:val="00B87277"/>
  </w:style>
  <w:style w:type="paragraph" w:styleId="Tekstdymka">
    <w:name w:val="Balloon Text"/>
    <w:basedOn w:val="Normalny"/>
    <w:link w:val="TekstdymkaZnak"/>
    <w:uiPriority w:val="99"/>
    <w:semiHidden/>
    <w:unhideWhenUsed/>
    <w:rsid w:val="00B872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72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9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63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35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39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315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3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449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345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07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9861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7339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8662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8264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2777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578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0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214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95BD656D</Template>
  <TotalTime>1</TotalTime>
  <Pages>2</Pages>
  <Words>612</Words>
  <Characters>3673</Characters>
  <Application>Microsoft Office Word</Application>
  <DocSecurity>0</DocSecurity>
  <Lines>30</Lines>
  <Paragraphs>8</Paragraphs>
  <ScaleCrop>false</ScaleCrop>
  <Company>INTERIA.PL</Company>
  <LinksUpToDate>false</LinksUpToDate>
  <CharactersWithSpaces>4277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Mickiewicz, Ewa</dc:creator>
  <cp:lastModifiedBy>Mickiewicz, Ewa</cp:lastModifiedBy>
  <cp:revision>1</cp:revision>
  <dcterms:created xsi:type="dcterms:W3CDTF">2014-02-07T14:09:00Z</dcterms:created>
  <dcterms:modified xsi:type="dcterms:W3CDTF">2014-02-07T14:10:00Z</dcterms:modified>
</cp:coreProperties>
</file>